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5DC26" w14:textId="77777777" w:rsidR="000D434A" w:rsidRPr="00603799" w:rsidRDefault="000D434A" w:rsidP="000D434A">
      <w:pPr>
        <w:ind w:left="5387" w:firstLine="708"/>
        <w:rPr>
          <w:sz w:val="24"/>
          <w:szCs w:val="24"/>
          <w:lang w:eastAsia="ru-RU"/>
        </w:rPr>
      </w:pPr>
      <w:bookmarkStart w:id="0" w:name="_GoBack"/>
      <w:bookmarkEnd w:id="0"/>
      <w:r w:rsidRPr="00603799">
        <w:rPr>
          <w:sz w:val="24"/>
          <w:szCs w:val="24"/>
          <w:lang w:eastAsia="ru-RU"/>
        </w:rPr>
        <w:t>Директору</w:t>
      </w:r>
    </w:p>
    <w:p w14:paraId="073B6F2E" w14:textId="77777777" w:rsidR="000D434A" w:rsidRPr="00603799" w:rsidRDefault="000D434A" w:rsidP="000D434A">
      <w:pPr>
        <w:ind w:left="5664" w:firstLine="431"/>
        <w:rPr>
          <w:sz w:val="24"/>
          <w:szCs w:val="24"/>
          <w:lang w:eastAsia="ru-RU"/>
        </w:rPr>
      </w:pPr>
      <w:r w:rsidRPr="00603799">
        <w:rPr>
          <w:sz w:val="24"/>
          <w:szCs w:val="24"/>
          <w:lang w:eastAsia="ru-RU"/>
        </w:rPr>
        <w:t xml:space="preserve">ФГБУ «НМИЦ им. ак. </w:t>
      </w:r>
    </w:p>
    <w:p w14:paraId="0E24F53B" w14:textId="77777777" w:rsidR="000D434A" w:rsidRPr="00603799" w:rsidRDefault="000D434A" w:rsidP="000D434A">
      <w:pPr>
        <w:ind w:left="6095"/>
        <w:rPr>
          <w:sz w:val="24"/>
          <w:szCs w:val="24"/>
          <w:lang w:eastAsia="ru-RU"/>
        </w:rPr>
      </w:pPr>
      <w:r w:rsidRPr="00603799">
        <w:rPr>
          <w:sz w:val="24"/>
          <w:szCs w:val="24"/>
          <w:lang w:eastAsia="ru-RU"/>
        </w:rPr>
        <w:t>Е.Н. Мешалкина» Минздрава России</w:t>
      </w:r>
    </w:p>
    <w:p w14:paraId="3AE090C8" w14:textId="77777777" w:rsidR="000D434A" w:rsidRPr="00603799" w:rsidRDefault="000D434A" w:rsidP="000D434A">
      <w:pPr>
        <w:ind w:left="5387" w:firstLine="708"/>
        <w:rPr>
          <w:sz w:val="24"/>
          <w:szCs w:val="24"/>
          <w:lang w:eastAsia="ru-RU"/>
        </w:rPr>
      </w:pPr>
      <w:r w:rsidRPr="00603799">
        <w:rPr>
          <w:sz w:val="24"/>
          <w:szCs w:val="24"/>
          <w:lang w:eastAsia="ru-RU"/>
        </w:rPr>
        <w:t>Чернявскому А.М.</w:t>
      </w:r>
    </w:p>
    <w:p w14:paraId="541F12E9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47254EB5" w14:textId="77777777" w:rsidR="000D434A" w:rsidRDefault="000D434A" w:rsidP="000D434A">
      <w:pPr>
        <w:jc w:val="right"/>
        <w:rPr>
          <w:rFonts w:eastAsia="Calibri"/>
        </w:rPr>
      </w:pPr>
      <w:r w:rsidRPr="008138DB">
        <w:rPr>
          <w:rFonts w:eastAsia="Calibri"/>
        </w:rPr>
        <w:t xml:space="preserve"> (Ф.И.О. полностью)</w:t>
      </w:r>
    </w:p>
    <w:p w14:paraId="7D495C54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0267F5E9" w14:textId="77777777" w:rsidR="000D434A" w:rsidRDefault="000D434A" w:rsidP="000D434A">
      <w:pPr>
        <w:jc w:val="right"/>
        <w:rPr>
          <w:rFonts w:eastAsia="Calibri"/>
        </w:rPr>
      </w:pPr>
      <w:r w:rsidRPr="00083A64">
        <w:rPr>
          <w:rFonts w:eastAsia="Calibri"/>
        </w:rPr>
        <w:t xml:space="preserve"> (дата рождения)</w:t>
      </w:r>
    </w:p>
    <w:p w14:paraId="695194A1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79BFCC0A" w14:textId="77777777" w:rsidR="000D434A" w:rsidRPr="008138DB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 xml:space="preserve"> (уче</w:t>
      </w:r>
      <w:r w:rsidRPr="008138DB">
        <w:rPr>
          <w:rFonts w:eastAsia="Calibri"/>
        </w:rPr>
        <w:t>ная степень, уч</w:t>
      </w:r>
      <w:r>
        <w:rPr>
          <w:rFonts w:eastAsia="Calibri"/>
        </w:rPr>
        <w:t>е</w:t>
      </w:r>
      <w:r w:rsidRPr="008138DB">
        <w:rPr>
          <w:rFonts w:eastAsia="Calibri"/>
        </w:rPr>
        <w:t>ное звание)</w:t>
      </w:r>
    </w:p>
    <w:p w14:paraId="4E038D86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79592B1D" w14:textId="77777777" w:rsidR="000D434A" w:rsidRPr="008138DB" w:rsidRDefault="000D434A" w:rsidP="000D434A">
      <w:pPr>
        <w:jc w:val="right"/>
        <w:rPr>
          <w:rFonts w:eastAsia="Calibri"/>
        </w:rPr>
      </w:pPr>
      <w:r w:rsidRPr="008138DB">
        <w:rPr>
          <w:rFonts w:eastAsia="Calibri"/>
        </w:rPr>
        <w:t xml:space="preserve"> (место основной работы, должность)</w:t>
      </w:r>
    </w:p>
    <w:p w14:paraId="6CD7E4C7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3170A034" w14:textId="77777777" w:rsidR="000D434A" w:rsidRPr="000D434A" w:rsidRDefault="000D434A" w:rsidP="000D434A">
      <w:pPr>
        <w:jc w:val="right"/>
        <w:rPr>
          <w:rFonts w:eastAsia="Calibri"/>
        </w:rPr>
      </w:pPr>
      <w:r w:rsidRPr="000D434A">
        <w:rPr>
          <w:rFonts w:eastAsia="Calibri"/>
        </w:rPr>
        <w:t xml:space="preserve">проживающего(ей) по адресу: </w:t>
      </w:r>
    </w:p>
    <w:p w14:paraId="48BEB2BF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56DC2AA4" w14:textId="77777777" w:rsidR="000D434A" w:rsidRDefault="000D434A" w:rsidP="000D434A">
      <w:pPr>
        <w:spacing w:line="360" w:lineRule="auto"/>
        <w:jc w:val="right"/>
        <w:rPr>
          <w:rFonts w:eastAsia="Calibri"/>
        </w:rPr>
      </w:pPr>
    </w:p>
    <w:p w14:paraId="575CCCF0" w14:textId="77777777" w:rsidR="000D434A" w:rsidRDefault="000D434A" w:rsidP="000D434A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1E2EFA97" w14:textId="77777777" w:rsidR="000D434A" w:rsidRPr="000D434A" w:rsidRDefault="000D434A" w:rsidP="000D434A">
      <w:pPr>
        <w:spacing w:line="144" w:lineRule="auto"/>
        <w:jc w:val="right"/>
        <w:rPr>
          <w:rFonts w:eastAsia="Calibri"/>
        </w:rPr>
      </w:pPr>
      <w:r w:rsidRPr="000D434A">
        <w:rPr>
          <w:rFonts w:eastAsia="Calibri"/>
        </w:rPr>
        <w:t>контактный(е) телефон(ы):</w:t>
      </w:r>
    </w:p>
    <w:p w14:paraId="0B503FCF" w14:textId="060FB9BE" w:rsidR="000D434A" w:rsidRDefault="000D434A" w:rsidP="00B10AEA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24555AC2" w14:textId="0C39B1FF" w:rsidR="00B10AEA" w:rsidRDefault="00B10AEA" w:rsidP="00B10AEA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Адрес электронной почты:</w:t>
      </w:r>
    </w:p>
    <w:p w14:paraId="1C88E8BB" w14:textId="77777777" w:rsidR="00B10AEA" w:rsidRDefault="00B10AEA" w:rsidP="00B10AEA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38BB1255" w14:textId="77777777" w:rsidR="00DE78CD" w:rsidRPr="00BF50E1" w:rsidRDefault="00DE78CD" w:rsidP="00BF50E1">
      <w:pPr>
        <w:shd w:val="clear" w:color="auto" w:fill="FFFFFF"/>
        <w:jc w:val="center"/>
        <w:rPr>
          <w:caps/>
          <w:sz w:val="22"/>
          <w:szCs w:val="22"/>
        </w:rPr>
      </w:pPr>
      <w:r w:rsidRPr="00BF50E1">
        <w:rPr>
          <w:caps/>
          <w:sz w:val="22"/>
          <w:szCs w:val="22"/>
        </w:rPr>
        <w:t>Заявление</w:t>
      </w:r>
    </w:p>
    <w:p w14:paraId="7BBB0DD5" w14:textId="77777777" w:rsidR="00DE78CD" w:rsidRPr="00BF50E1" w:rsidRDefault="00DE78CD" w:rsidP="00BF50E1">
      <w:pPr>
        <w:shd w:val="clear" w:color="auto" w:fill="FFFFFF"/>
        <w:jc w:val="center"/>
        <w:rPr>
          <w:caps/>
          <w:sz w:val="22"/>
          <w:szCs w:val="22"/>
        </w:rPr>
      </w:pPr>
      <w:r w:rsidRPr="00BF50E1">
        <w:rPr>
          <w:sz w:val="22"/>
          <w:szCs w:val="22"/>
        </w:rPr>
        <w:t>для участия в конкурсе</w:t>
      </w:r>
    </w:p>
    <w:p w14:paraId="520EA51B" w14:textId="71EE2A4F" w:rsidR="00DE78CD" w:rsidRPr="00BF50E1" w:rsidRDefault="00DE78CD" w:rsidP="00BF50E1">
      <w:pPr>
        <w:shd w:val="clear" w:color="auto" w:fill="FFFFFF"/>
        <w:ind w:firstLine="720"/>
        <w:rPr>
          <w:sz w:val="22"/>
          <w:szCs w:val="22"/>
          <w:u w:val="single"/>
        </w:rPr>
      </w:pPr>
      <w:r w:rsidRPr="00BF50E1">
        <w:rPr>
          <w:sz w:val="22"/>
          <w:szCs w:val="22"/>
        </w:rPr>
        <w:t>Прошу допустить меня к участию в конкурсе на замещение должности</w:t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="001D3E1B" w:rsidRPr="00BF50E1">
        <w:rPr>
          <w:sz w:val="22"/>
          <w:szCs w:val="22"/>
          <w:u w:val="single"/>
        </w:rPr>
        <w:tab/>
      </w:r>
      <w:r w:rsidR="001D3E1B" w:rsidRPr="00BF50E1">
        <w:rPr>
          <w:sz w:val="22"/>
          <w:szCs w:val="22"/>
          <w:u w:val="single"/>
        </w:rPr>
        <w:tab/>
      </w:r>
    </w:p>
    <w:p w14:paraId="16E0D90C" w14:textId="77777777" w:rsidR="00DE78CD" w:rsidRPr="00BF50E1" w:rsidRDefault="00DE78CD" w:rsidP="00BF50E1">
      <w:pPr>
        <w:shd w:val="clear" w:color="auto" w:fill="FFFFFF"/>
        <w:rPr>
          <w:sz w:val="22"/>
          <w:szCs w:val="22"/>
          <w:u w:val="single"/>
        </w:rPr>
      </w:pP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  <w:r w:rsidRPr="00BF50E1">
        <w:rPr>
          <w:sz w:val="22"/>
          <w:szCs w:val="22"/>
          <w:u w:val="single"/>
        </w:rPr>
        <w:tab/>
      </w:r>
    </w:p>
    <w:p w14:paraId="4AF36BD6" w14:textId="77777777" w:rsidR="00DE78CD" w:rsidRPr="00BF50E1" w:rsidRDefault="00DE78CD" w:rsidP="00BF50E1">
      <w:pPr>
        <w:shd w:val="clear" w:color="auto" w:fill="FFFFFF"/>
        <w:jc w:val="center"/>
        <w:rPr>
          <w:sz w:val="22"/>
          <w:szCs w:val="22"/>
        </w:rPr>
      </w:pPr>
      <w:r w:rsidRPr="00BF50E1">
        <w:rPr>
          <w:sz w:val="22"/>
          <w:szCs w:val="22"/>
        </w:rPr>
        <w:t xml:space="preserve">               (наименование должности и структурного подразделения)</w:t>
      </w:r>
    </w:p>
    <w:p w14:paraId="777CDFB5" w14:textId="77777777" w:rsidR="00DE78CD" w:rsidRPr="00BF50E1" w:rsidRDefault="00DE78CD" w:rsidP="00BF50E1">
      <w:pPr>
        <w:shd w:val="clear" w:color="auto" w:fill="FFFFFF"/>
        <w:tabs>
          <w:tab w:val="left" w:pos="9921"/>
        </w:tabs>
        <w:rPr>
          <w:sz w:val="22"/>
          <w:szCs w:val="22"/>
          <w:u w:val="single"/>
        </w:rPr>
      </w:pPr>
      <w:r w:rsidRPr="00BF50E1">
        <w:rPr>
          <w:sz w:val="22"/>
          <w:szCs w:val="22"/>
          <w:u w:val="single"/>
        </w:rPr>
        <w:tab/>
      </w:r>
    </w:p>
    <w:p w14:paraId="0C9F2356" w14:textId="77777777" w:rsidR="00DE78CD" w:rsidRPr="00BF50E1" w:rsidRDefault="00DE78CD" w:rsidP="00BF50E1">
      <w:pPr>
        <w:shd w:val="clear" w:color="auto" w:fill="FFFFFF"/>
        <w:tabs>
          <w:tab w:val="left" w:pos="9921"/>
        </w:tabs>
        <w:jc w:val="both"/>
        <w:rPr>
          <w:sz w:val="22"/>
          <w:szCs w:val="22"/>
        </w:rPr>
      </w:pPr>
      <w:r w:rsidRPr="00BF50E1">
        <w:rPr>
          <w:sz w:val="22"/>
          <w:szCs w:val="22"/>
        </w:rPr>
        <w:t xml:space="preserve">на _____ ставку(и), объявленном на официальном сайте </w:t>
      </w:r>
      <w:r w:rsidRPr="00BF50E1">
        <w:rPr>
          <w:sz w:val="22"/>
          <w:szCs w:val="22"/>
        </w:rPr>
        <w:br/>
      </w:r>
      <w:r w:rsidRPr="00BF50E1">
        <w:rPr>
          <w:sz w:val="22"/>
          <w:szCs w:val="22"/>
          <w:lang w:eastAsia="ru-RU"/>
        </w:rPr>
        <w:t>ФГБУ «НМИЦ им. ак. Е.Н. Мешалкина» Минздрава России</w:t>
      </w:r>
      <w:r w:rsidRPr="00BF50E1">
        <w:rPr>
          <w:sz w:val="22"/>
          <w:szCs w:val="22"/>
        </w:rPr>
        <w:t xml:space="preserve">  « </w:t>
      </w:r>
      <w:r w:rsidRPr="001D3E1B">
        <w:rPr>
          <w:sz w:val="22"/>
          <w:szCs w:val="22"/>
        </w:rPr>
        <w:t>___ »___________20___года</w:t>
      </w:r>
      <w:r w:rsidRPr="00BF50E1">
        <w:rPr>
          <w:sz w:val="22"/>
          <w:szCs w:val="22"/>
        </w:rPr>
        <w:t>.</w:t>
      </w:r>
    </w:p>
    <w:p w14:paraId="501B4207" w14:textId="77777777" w:rsidR="00DE78CD" w:rsidRPr="00BF50E1" w:rsidRDefault="00DE78CD" w:rsidP="00BF50E1">
      <w:pPr>
        <w:shd w:val="clear" w:color="auto" w:fill="FFFFFF"/>
        <w:tabs>
          <w:tab w:val="left" w:pos="9922"/>
          <w:tab w:val="left" w:leader="underscore" w:pos="10224"/>
        </w:tabs>
        <w:ind w:firstLine="720"/>
        <w:jc w:val="both"/>
        <w:rPr>
          <w:sz w:val="22"/>
          <w:szCs w:val="22"/>
        </w:rPr>
      </w:pPr>
      <w:r w:rsidRPr="00BF50E1">
        <w:rPr>
          <w:sz w:val="22"/>
          <w:szCs w:val="22"/>
        </w:rPr>
        <w:t>В соответствии с требованиями федерального закона от 27.07.2006 № 152-ФЗ «О персональных данных» даю согласие на обработку</w:t>
      </w:r>
      <w:r w:rsidRPr="00BF50E1">
        <w:rPr>
          <w:rStyle w:val="aff"/>
          <w:sz w:val="22"/>
          <w:szCs w:val="22"/>
        </w:rPr>
        <w:footnoteReference w:id="1"/>
      </w:r>
      <w:r w:rsidRPr="00BF50E1">
        <w:rPr>
          <w:sz w:val="22"/>
          <w:szCs w:val="22"/>
        </w:rPr>
        <w:t xml:space="preserve"> моих персональных данных в объеме данных, указанных в заявке и иных документах, представленных на конкурс, для участия в нем.</w:t>
      </w:r>
    </w:p>
    <w:p w14:paraId="40C0F1B1" w14:textId="525CD643" w:rsidR="00DE78CD" w:rsidRPr="00BF50E1" w:rsidRDefault="00DE78CD" w:rsidP="00BF50E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F50E1">
        <w:rPr>
          <w:sz w:val="22"/>
          <w:szCs w:val="22"/>
        </w:rPr>
        <w:t xml:space="preserve">Я ознакомлен с необходимостью представления секретарю </w:t>
      </w:r>
      <w:r w:rsidR="00187EE7">
        <w:rPr>
          <w:sz w:val="22"/>
          <w:szCs w:val="22"/>
        </w:rPr>
        <w:t>к</w:t>
      </w:r>
      <w:r w:rsidRPr="00BF50E1">
        <w:rPr>
          <w:sz w:val="22"/>
          <w:szCs w:val="22"/>
        </w:rPr>
        <w:t xml:space="preserve">омиссии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представление медицинского заключения, согласно </w:t>
      </w:r>
      <w:r w:rsidRPr="00BF50E1">
        <w:rPr>
          <w:rFonts w:eastAsia="Calibri"/>
          <w:sz w:val="22"/>
          <w:szCs w:val="22"/>
          <w:lang w:eastAsia="ru-RU"/>
        </w:rPr>
        <w:t xml:space="preserve">списка лиц, поступающих на работу, подлежащих предварительным осмотрам, </w:t>
      </w:r>
      <w:r w:rsidRPr="00BF50E1">
        <w:rPr>
          <w:sz w:val="22"/>
          <w:szCs w:val="22"/>
        </w:rPr>
        <w:t>до момента заключения трудового договора.</w:t>
      </w:r>
    </w:p>
    <w:p w14:paraId="4504E366" w14:textId="77777777" w:rsidR="00DE78CD" w:rsidRPr="00BF50E1" w:rsidRDefault="00DE78CD" w:rsidP="00BF50E1">
      <w:pPr>
        <w:pStyle w:val="af2"/>
        <w:tabs>
          <w:tab w:val="left" w:pos="709"/>
        </w:tabs>
        <w:ind w:firstLine="709"/>
        <w:rPr>
          <w:sz w:val="22"/>
          <w:szCs w:val="22"/>
          <w:lang w:val="ru-RU"/>
        </w:rPr>
      </w:pPr>
    </w:p>
    <w:p w14:paraId="7C3F0EC3" w14:textId="7937DD12" w:rsidR="000A69C6" w:rsidRPr="00BF50E1" w:rsidRDefault="000A69C6" w:rsidP="00BF50E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F50E1">
        <w:rPr>
          <w:sz w:val="22"/>
          <w:szCs w:val="22"/>
        </w:rPr>
        <w:t>Приложение:</w:t>
      </w:r>
    </w:p>
    <w:p w14:paraId="6F29004F" w14:textId="1D6DAD2F" w:rsidR="000A69C6" w:rsidRPr="00BF50E1" w:rsidRDefault="000A69C6" w:rsidP="00BF50E1">
      <w:pPr>
        <w:pStyle w:val="afc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F50E1">
        <w:rPr>
          <w:sz w:val="22"/>
          <w:szCs w:val="22"/>
        </w:rPr>
        <w:t>…..;</w:t>
      </w:r>
    </w:p>
    <w:p w14:paraId="4D21BCC8" w14:textId="0B4B74DE" w:rsidR="000A69C6" w:rsidRPr="00BF50E1" w:rsidRDefault="000A69C6" w:rsidP="00BF50E1">
      <w:pPr>
        <w:pStyle w:val="afc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F50E1">
        <w:rPr>
          <w:sz w:val="22"/>
          <w:szCs w:val="22"/>
        </w:rPr>
        <w:t>…..;</w:t>
      </w:r>
    </w:p>
    <w:p w14:paraId="68CF0D5C" w14:textId="160B866E" w:rsidR="000A69C6" w:rsidRPr="00BF50E1" w:rsidRDefault="000A69C6" w:rsidP="00BF50E1">
      <w:pPr>
        <w:pStyle w:val="afc"/>
        <w:autoSpaceDE w:val="0"/>
        <w:autoSpaceDN w:val="0"/>
        <w:adjustRightInd w:val="0"/>
        <w:ind w:left="1068"/>
        <w:jc w:val="both"/>
        <w:rPr>
          <w:sz w:val="22"/>
          <w:szCs w:val="22"/>
        </w:rPr>
      </w:pPr>
    </w:p>
    <w:p w14:paraId="6869FCC7" w14:textId="312FB030" w:rsidR="001735CC" w:rsidRPr="00BF50E1" w:rsidRDefault="001735CC" w:rsidP="00BF50E1">
      <w:pPr>
        <w:pStyle w:val="af2"/>
        <w:tabs>
          <w:tab w:val="left" w:pos="709"/>
        </w:tabs>
        <w:ind w:firstLine="709"/>
        <w:rPr>
          <w:sz w:val="22"/>
          <w:szCs w:val="22"/>
          <w:lang w:val="ru-RU"/>
        </w:rPr>
      </w:pPr>
    </w:p>
    <w:p w14:paraId="0FA7A7A5" w14:textId="77777777" w:rsidR="00014476" w:rsidRPr="00BF50E1" w:rsidRDefault="00014476" w:rsidP="00BF50E1">
      <w:pPr>
        <w:pStyle w:val="af"/>
        <w:spacing w:before="0" w:beforeAutospacing="0" w:after="0" w:afterAutospacing="0"/>
        <w:jc w:val="both"/>
        <w:rPr>
          <w:sz w:val="22"/>
          <w:szCs w:val="22"/>
        </w:rPr>
      </w:pPr>
    </w:p>
    <w:p w14:paraId="303DCDA1" w14:textId="6EC54272" w:rsidR="00B72487" w:rsidRPr="00BF50E1" w:rsidRDefault="00B72487" w:rsidP="00BF50E1">
      <w:pPr>
        <w:shd w:val="clear" w:color="auto" w:fill="FFFFFF"/>
        <w:tabs>
          <w:tab w:val="left" w:pos="1114"/>
          <w:tab w:val="left" w:pos="2808"/>
        </w:tabs>
        <w:rPr>
          <w:sz w:val="22"/>
          <w:szCs w:val="22"/>
        </w:rPr>
      </w:pPr>
      <w:r w:rsidRPr="00BF50E1">
        <w:rPr>
          <w:sz w:val="22"/>
          <w:szCs w:val="22"/>
        </w:rPr>
        <w:t>«____»____________20___ г.</w:t>
      </w:r>
      <w:r w:rsidRPr="00BF50E1">
        <w:rPr>
          <w:sz w:val="22"/>
          <w:szCs w:val="22"/>
        </w:rPr>
        <w:tab/>
      </w:r>
      <w:r w:rsidRPr="00BF50E1">
        <w:rPr>
          <w:sz w:val="22"/>
          <w:szCs w:val="22"/>
        </w:rPr>
        <w:tab/>
      </w:r>
      <w:r w:rsidRPr="00BF50E1">
        <w:rPr>
          <w:sz w:val="22"/>
          <w:szCs w:val="22"/>
        </w:rPr>
        <w:tab/>
      </w:r>
      <w:r w:rsidRPr="00BF50E1">
        <w:rPr>
          <w:sz w:val="22"/>
          <w:szCs w:val="22"/>
        </w:rPr>
        <w:tab/>
      </w:r>
      <w:r w:rsidRPr="00BF50E1">
        <w:rPr>
          <w:sz w:val="22"/>
          <w:szCs w:val="22"/>
        </w:rPr>
        <w:tab/>
      </w:r>
      <w:r w:rsidRPr="00BF50E1">
        <w:rPr>
          <w:sz w:val="22"/>
          <w:szCs w:val="22"/>
        </w:rPr>
        <w:tab/>
        <w:t xml:space="preserve">     __</w:t>
      </w:r>
      <w:r w:rsidR="00BF50E1">
        <w:rPr>
          <w:sz w:val="22"/>
          <w:szCs w:val="22"/>
        </w:rPr>
        <w:t>__________</w:t>
      </w:r>
      <w:r w:rsidRPr="00BF50E1">
        <w:rPr>
          <w:sz w:val="22"/>
          <w:szCs w:val="22"/>
        </w:rPr>
        <w:t>_____________</w:t>
      </w:r>
    </w:p>
    <w:p w14:paraId="4E066FBB" w14:textId="20930B1F" w:rsidR="00B72487" w:rsidRPr="00BF50E1" w:rsidRDefault="00B72487" w:rsidP="00BF50E1">
      <w:pPr>
        <w:shd w:val="clear" w:color="auto" w:fill="FFFFFF"/>
        <w:ind w:left="5664" w:firstLine="708"/>
        <w:rPr>
          <w:sz w:val="22"/>
          <w:szCs w:val="22"/>
        </w:rPr>
      </w:pPr>
      <w:r w:rsidRPr="00BF50E1">
        <w:rPr>
          <w:sz w:val="22"/>
          <w:szCs w:val="22"/>
        </w:rPr>
        <w:t xml:space="preserve">  </w:t>
      </w:r>
      <w:r w:rsidR="00BF50E1">
        <w:rPr>
          <w:sz w:val="22"/>
          <w:szCs w:val="22"/>
        </w:rPr>
        <w:tab/>
      </w:r>
      <w:r w:rsidRPr="00BF50E1">
        <w:rPr>
          <w:sz w:val="22"/>
          <w:szCs w:val="22"/>
        </w:rPr>
        <w:t>(подпись)</w:t>
      </w:r>
    </w:p>
    <w:sectPr w:rsidR="00B72487" w:rsidRPr="00BF50E1" w:rsidSect="00FA7713">
      <w:footerReference w:type="even" r:id="rId8"/>
      <w:footerReference w:type="default" r:id="rId9"/>
      <w:pgSz w:w="11906" w:h="16838" w:code="57"/>
      <w:pgMar w:top="851" w:right="851" w:bottom="993" w:left="1134" w:header="720" w:footer="7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1E40" w14:textId="77777777" w:rsidR="00C22479" w:rsidRDefault="00C22479">
      <w:r>
        <w:separator/>
      </w:r>
    </w:p>
  </w:endnote>
  <w:endnote w:type="continuationSeparator" w:id="0">
    <w:p w14:paraId="12DCD5C7" w14:textId="77777777" w:rsidR="00C22479" w:rsidRDefault="00C2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5CB9" w14:textId="77777777" w:rsidR="00F51DCD" w:rsidRDefault="00F51DCD" w:rsidP="00F51DC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743E56B" w14:textId="77777777" w:rsidR="00F51DCD" w:rsidRDefault="00F51DCD" w:rsidP="00F51DC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32B0" w14:textId="77777777" w:rsidR="00F51DCD" w:rsidRDefault="00F51DCD" w:rsidP="00F51DC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DFBA1" w14:textId="77777777" w:rsidR="00C22479" w:rsidRDefault="00C22479">
      <w:r>
        <w:separator/>
      </w:r>
    </w:p>
  </w:footnote>
  <w:footnote w:type="continuationSeparator" w:id="0">
    <w:p w14:paraId="7103325C" w14:textId="77777777" w:rsidR="00C22479" w:rsidRDefault="00C22479">
      <w:r>
        <w:continuationSeparator/>
      </w:r>
    </w:p>
  </w:footnote>
  <w:footnote w:id="1">
    <w:p w14:paraId="007542F3" w14:textId="77777777" w:rsidR="00DE78CD" w:rsidRPr="00BF50E1" w:rsidRDefault="00DE78CD" w:rsidP="00DE78CD">
      <w:pPr>
        <w:pStyle w:val="afd"/>
        <w:jc w:val="both"/>
        <w:rPr>
          <w:sz w:val="18"/>
          <w:szCs w:val="18"/>
        </w:rPr>
      </w:pPr>
      <w:r w:rsidRPr="00BF50E1">
        <w:rPr>
          <w:rStyle w:val="aff"/>
          <w:sz w:val="18"/>
          <w:szCs w:val="18"/>
        </w:rPr>
        <w:footnoteRef/>
      </w:r>
      <w:r w:rsidRPr="00BF50E1">
        <w:rPr>
          <w:sz w:val="18"/>
          <w:szCs w:val="18"/>
        </w:rPr>
        <w:t xml:space="preserve"> Под обработкой персональных данных понимается любое действие (операция) или совокупность действий (операций) Работодателя,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8F1280"/>
    <w:multiLevelType w:val="hybridMultilevel"/>
    <w:tmpl w:val="F83A8FAC"/>
    <w:lvl w:ilvl="0" w:tplc="1198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4080835"/>
    <w:multiLevelType w:val="multilevel"/>
    <w:tmpl w:val="0A9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32DDD"/>
    <w:multiLevelType w:val="multilevel"/>
    <w:tmpl w:val="5E8C7986"/>
    <w:lvl w:ilvl="0">
      <w:start w:val="1"/>
      <w:numFmt w:val="decimal"/>
      <w:suff w:val="space"/>
      <w:lvlText w:val="%1"/>
      <w:lvlJc w:val="left"/>
      <w:pPr>
        <w:ind w:left="964" w:hanging="220"/>
      </w:pPr>
      <w:rPr>
        <w:rFonts w:hint="default"/>
      </w:rPr>
    </w:lvl>
    <w:lvl w:ilvl="1">
      <w:start w:val="2"/>
      <w:numFmt w:val="decimal"/>
      <w:isLgl/>
      <w:suff w:val="space"/>
      <w:lvlText w:val="%1.%2"/>
      <w:lvlJc w:val="left"/>
      <w:pPr>
        <w:ind w:left="788" w:hanging="2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8" w15:restartNumberingAfterBreak="0">
    <w:nsid w:val="61AD6E2E"/>
    <w:multiLevelType w:val="singleLevel"/>
    <w:tmpl w:val="329E692C"/>
    <w:lvl w:ilvl="0">
      <w:start w:val="1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D396AE7"/>
    <w:multiLevelType w:val="singleLevel"/>
    <w:tmpl w:val="6728DD46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10" w15:restartNumberingAfterBreak="0">
    <w:nsid w:val="735E39A6"/>
    <w:multiLevelType w:val="hybridMultilevel"/>
    <w:tmpl w:val="9076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95FA5"/>
    <w:multiLevelType w:val="hybridMultilevel"/>
    <w:tmpl w:val="297CE616"/>
    <w:lvl w:ilvl="0" w:tplc="F9F03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9101D3"/>
    <w:multiLevelType w:val="multilevel"/>
    <w:tmpl w:val="C6261C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12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78"/>
    <w:rsid w:val="000018EC"/>
    <w:rsid w:val="00012B9E"/>
    <w:rsid w:val="000135CF"/>
    <w:rsid w:val="00014476"/>
    <w:rsid w:val="000164EB"/>
    <w:rsid w:val="00023473"/>
    <w:rsid w:val="00031D7C"/>
    <w:rsid w:val="000356B4"/>
    <w:rsid w:val="00036C0B"/>
    <w:rsid w:val="000442AF"/>
    <w:rsid w:val="00050A5A"/>
    <w:rsid w:val="0006201F"/>
    <w:rsid w:val="00062A8C"/>
    <w:rsid w:val="00072A75"/>
    <w:rsid w:val="00072DDA"/>
    <w:rsid w:val="000739EC"/>
    <w:rsid w:val="00083A64"/>
    <w:rsid w:val="000A69C6"/>
    <w:rsid w:val="000A7F1D"/>
    <w:rsid w:val="000B47F6"/>
    <w:rsid w:val="000B6AF7"/>
    <w:rsid w:val="000D34ED"/>
    <w:rsid w:val="000D434A"/>
    <w:rsid w:val="000D5D18"/>
    <w:rsid w:val="000D5E43"/>
    <w:rsid w:val="000E1898"/>
    <w:rsid w:val="000E2DAE"/>
    <w:rsid w:val="000F1681"/>
    <w:rsid w:val="00103AA5"/>
    <w:rsid w:val="00113974"/>
    <w:rsid w:val="0011513C"/>
    <w:rsid w:val="001263F8"/>
    <w:rsid w:val="0013374B"/>
    <w:rsid w:val="00134C44"/>
    <w:rsid w:val="00136A59"/>
    <w:rsid w:val="00142204"/>
    <w:rsid w:val="00142545"/>
    <w:rsid w:val="00145D21"/>
    <w:rsid w:val="00146B46"/>
    <w:rsid w:val="00147B16"/>
    <w:rsid w:val="00157073"/>
    <w:rsid w:val="00157E39"/>
    <w:rsid w:val="0016337C"/>
    <w:rsid w:val="0016711F"/>
    <w:rsid w:val="001735CC"/>
    <w:rsid w:val="001849DE"/>
    <w:rsid w:val="00187029"/>
    <w:rsid w:val="00187EE7"/>
    <w:rsid w:val="001A3277"/>
    <w:rsid w:val="001A36C3"/>
    <w:rsid w:val="001B2898"/>
    <w:rsid w:val="001B5700"/>
    <w:rsid w:val="001C2564"/>
    <w:rsid w:val="001C27FA"/>
    <w:rsid w:val="001C3177"/>
    <w:rsid w:val="001C33C0"/>
    <w:rsid w:val="001C4706"/>
    <w:rsid w:val="001C74A1"/>
    <w:rsid w:val="001D3E1B"/>
    <w:rsid w:val="001E0E5C"/>
    <w:rsid w:val="001E39E0"/>
    <w:rsid w:val="001F4319"/>
    <w:rsid w:val="00215277"/>
    <w:rsid w:val="002167FF"/>
    <w:rsid w:val="0022474F"/>
    <w:rsid w:val="00256907"/>
    <w:rsid w:val="00262D43"/>
    <w:rsid w:val="00262FBF"/>
    <w:rsid w:val="00266AF5"/>
    <w:rsid w:val="00267FC3"/>
    <w:rsid w:val="00272E2B"/>
    <w:rsid w:val="00274CF9"/>
    <w:rsid w:val="00284365"/>
    <w:rsid w:val="002879D4"/>
    <w:rsid w:val="002946D2"/>
    <w:rsid w:val="0029558D"/>
    <w:rsid w:val="002A1306"/>
    <w:rsid w:val="002A229A"/>
    <w:rsid w:val="002A6CD7"/>
    <w:rsid w:val="002A792B"/>
    <w:rsid w:val="002B1B17"/>
    <w:rsid w:val="002B29A2"/>
    <w:rsid w:val="002C28C1"/>
    <w:rsid w:val="002D512C"/>
    <w:rsid w:val="002D6F45"/>
    <w:rsid w:val="002E003A"/>
    <w:rsid w:val="002F06FF"/>
    <w:rsid w:val="002F4FFB"/>
    <w:rsid w:val="002F6E03"/>
    <w:rsid w:val="0030070A"/>
    <w:rsid w:val="00303CEF"/>
    <w:rsid w:val="00312F2D"/>
    <w:rsid w:val="0031334B"/>
    <w:rsid w:val="0032396A"/>
    <w:rsid w:val="00332EDA"/>
    <w:rsid w:val="00332F60"/>
    <w:rsid w:val="003400A6"/>
    <w:rsid w:val="00345CE7"/>
    <w:rsid w:val="003579A1"/>
    <w:rsid w:val="00375122"/>
    <w:rsid w:val="0038026B"/>
    <w:rsid w:val="003827D9"/>
    <w:rsid w:val="003876E3"/>
    <w:rsid w:val="003A7CD2"/>
    <w:rsid w:val="003B1978"/>
    <w:rsid w:val="003B263E"/>
    <w:rsid w:val="003D065C"/>
    <w:rsid w:val="003D1577"/>
    <w:rsid w:val="003D360B"/>
    <w:rsid w:val="003D426E"/>
    <w:rsid w:val="003E19DD"/>
    <w:rsid w:val="003E35E2"/>
    <w:rsid w:val="003F0405"/>
    <w:rsid w:val="00402744"/>
    <w:rsid w:val="004032DE"/>
    <w:rsid w:val="00403B0A"/>
    <w:rsid w:val="00415584"/>
    <w:rsid w:val="004216B9"/>
    <w:rsid w:val="00422447"/>
    <w:rsid w:val="004335FB"/>
    <w:rsid w:val="0043737F"/>
    <w:rsid w:val="004457DD"/>
    <w:rsid w:val="004466DB"/>
    <w:rsid w:val="00451C66"/>
    <w:rsid w:val="00452ACC"/>
    <w:rsid w:val="004776F1"/>
    <w:rsid w:val="00485312"/>
    <w:rsid w:val="00494F7E"/>
    <w:rsid w:val="004A48B1"/>
    <w:rsid w:val="004C349F"/>
    <w:rsid w:val="004D0DB9"/>
    <w:rsid w:val="004F13BC"/>
    <w:rsid w:val="004F1567"/>
    <w:rsid w:val="004F5833"/>
    <w:rsid w:val="0050078A"/>
    <w:rsid w:val="00501C7F"/>
    <w:rsid w:val="00502849"/>
    <w:rsid w:val="005035B0"/>
    <w:rsid w:val="0051089E"/>
    <w:rsid w:val="005156F9"/>
    <w:rsid w:val="005161D2"/>
    <w:rsid w:val="00535DFC"/>
    <w:rsid w:val="005410AC"/>
    <w:rsid w:val="00550EB7"/>
    <w:rsid w:val="00560AEF"/>
    <w:rsid w:val="005806F6"/>
    <w:rsid w:val="0059645A"/>
    <w:rsid w:val="005971D7"/>
    <w:rsid w:val="005A4F55"/>
    <w:rsid w:val="005A5B8A"/>
    <w:rsid w:val="005B1504"/>
    <w:rsid w:val="005B3EF7"/>
    <w:rsid w:val="005B6134"/>
    <w:rsid w:val="005C2C52"/>
    <w:rsid w:val="005C5279"/>
    <w:rsid w:val="005C56A1"/>
    <w:rsid w:val="005C5D5B"/>
    <w:rsid w:val="005C6B6F"/>
    <w:rsid w:val="005D020D"/>
    <w:rsid w:val="005D0BE5"/>
    <w:rsid w:val="005D6BCD"/>
    <w:rsid w:val="005E051E"/>
    <w:rsid w:val="005E39EF"/>
    <w:rsid w:val="005E5885"/>
    <w:rsid w:val="005E77FB"/>
    <w:rsid w:val="005F3E31"/>
    <w:rsid w:val="005F56AD"/>
    <w:rsid w:val="00601C45"/>
    <w:rsid w:val="006054A9"/>
    <w:rsid w:val="006141C1"/>
    <w:rsid w:val="00614A88"/>
    <w:rsid w:val="00631918"/>
    <w:rsid w:val="00634F2B"/>
    <w:rsid w:val="0064427B"/>
    <w:rsid w:val="0065184B"/>
    <w:rsid w:val="00657161"/>
    <w:rsid w:val="00667A10"/>
    <w:rsid w:val="0067047B"/>
    <w:rsid w:val="00670B6A"/>
    <w:rsid w:val="00673F26"/>
    <w:rsid w:val="0068042E"/>
    <w:rsid w:val="00683748"/>
    <w:rsid w:val="00691171"/>
    <w:rsid w:val="00692E48"/>
    <w:rsid w:val="0069571E"/>
    <w:rsid w:val="00696960"/>
    <w:rsid w:val="006A3D25"/>
    <w:rsid w:val="006A40D2"/>
    <w:rsid w:val="006A755C"/>
    <w:rsid w:val="006B27BF"/>
    <w:rsid w:val="006B66ED"/>
    <w:rsid w:val="006C015E"/>
    <w:rsid w:val="006C4877"/>
    <w:rsid w:val="006D4B5C"/>
    <w:rsid w:val="006E1F2F"/>
    <w:rsid w:val="006E21CE"/>
    <w:rsid w:val="006E76A1"/>
    <w:rsid w:val="006F0578"/>
    <w:rsid w:val="00700654"/>
    <w:rsid w:val="007108FE"/>
    <w:rsid w:val="0071469C"/>
    <w:rsid w:val="007159B5"/>
    <w:rsid w:val="0071640F"/>
    <w:rsid w:val="00721C59"/>
    <w:rsid w:val="007233B4"/>
    <w:rsid w:val="00727C09"/>
    <w:rsid w:val="00732432"/>
    <w:rsid w:val="00733FF9"/>
    <w:rsid w:val="00735A65"/>
    <w:rsid w:val="00745CDA"/>
    <w:rsid w:val="00747696"/>
    <w:rsid w:val="007478AE"/>
    <w:rsid w:val="007578AB"/>
    <w:rsid w:val="00760EA1"/>
    <w:rsid w:val="00761DFA"/>
    <w:rsid w:val="00763EC6"/>
    <w:rsid w:val="00767142"/>
    <w:rsid w:val="0077190F"/>
    <w:rsid w:val="00782AFF"/>
    <w:rsid w:val="0078328E"/>
    <w:rsid w:val="0079390E"/>
    <w:rsid w:val="007A0A3A"/>
    <w:rsid w:val="007A305F"/>
    <w:rsid w:val="007A662C"/>
    <w:rsid w:val="007B1E1D"/>
    <w:rsid w:val="007B58A1"/>
    <w:rsid w:val="007C6B2B"/>
    <w:rsid w:val="007F1146"/>
    <w:rsid w:val="007F283A"/>
    <w:rsid w:val="007F4F88"/>
    <w:rsid w:val="007F67A2"/>
    <w:rsid w:val="007F71D2"/>
    <w:rsid w:val="00805B17"/>
    <w:rsid w:val="00805FAD"/>
    <w:rsid w:val="008074E2"/>
    <w:rsid w:val="00807761"/>
    <w:rsid w:val="008135D8"/>
    <w:rsid w:val="00830AF9"/>
    <w:rsid w:val="00842D77"/>
    <w:rsid w:val="0084328B"/>
    <w:rsid w:val="00844349"/>
    <w:rsid w:val="00847F8B"/>
    <w:rsid w:val="008643BA"/>
    <w:rsid w:val="00867D71"/>
    <w:rsid w:val="00871310"/>
    <w:rsid w:val="00882093"/>
    <w:rsid w:val="008A2A24"/>
    <w:rsid w:val="008A3239"/>
    <w:rsid w:val="008B10A2"/>
    <w:rsid w:val="008B167E"/>
    <w:rsid w:val="008B1799"/>
    <w:rsid w:val="008C0298"/>
    <w:rsid w:val="008C0D5B"/>
    <w:rsid w:val="008C3121"/>
    <w:rsid w:val="008C4DD1"/>
    <w:rsid w:val="008D0A8E"/>
    <w:rsid w:val="008D6F0F"/>
    <w:rsid w:val="008E6CC8"/>
    <w:rsid w:val="008E7570"/>
    <w:rsid w:val="008F2397"/>
    <w:rsid w:val="00904839"/>
    <w:rsid w:val="00935601"/>
    <w:rsid w:val="00936890"/>
    <w:rsid w:val="00936970"/>
    <w:rsid w:val="009623E2"/>
    <w:rsid w:val="00966BF8"/>
    <w:rsid w:val="009833B6"/>
    <w:rsid w:val="009864B7"/>
    <w:rsid w:val="009900FD"/>
    <w:rsid w:val="00993ED4"/>
    <w:rsid w:val="009B6047"/>
    <w:rsid w:val="009C1D8C"/>
    <w:rsid w:val="009C5820"/>
    <w:rsid w:val="009C6DC1"/>
    <w:rsid w:val="009D0826"/>
    <w:rsid w:val="009D118B"/>
    <w:rsid w:val="009D5C6E"/>
    <w:rsid w:val="009D6F7A"/>
    <w:rsid w:val="009E3D1F"/>
    <w:rsid w:val="009E43AF"/>
    <w:rsid w:val="009E75E8"/>
    <w:rsid w:val="009F167D"/>
    <w:rsid w:val="00A03C5A"/>
    <w:rsid w:val="00A0434F"/>
    <w:rsid w:val="00A10348"/>
    <w:rsid w:val="00A127EF"/>
    <w:rsid w:val="00A1670F"/>
    <w:rsid w:val="00A244EF"/>
    <w:rsid w:val="00A279C3"/>
    <w:rsid w:val="00A30B87"/>
    <w:rsid w:val="00A344A6"/>
    <w:rsid w:val="00A37ED8"/>
    <w:rsid w:val="00A42ECF"/>
    <w:rsid w:val="00A44BA6"/>
    <w:rsid w:val="00A54B14"/>
    <w:rsid w:val="00A61287"/>
    <w:rsid w:val="00A648F2"/>
    <w:rsid w:val="00A70DC1"/>
    <w:rsid w:val="00A760AE"/>
    <w:rsid w:val="00A928ED"/>
    <w:rsid w:val="00AA0154"/>
    <w:rsid w:val="00AA1B5D"/>
    <w:rsid w:val="00AA1FE8"/>
    <w:rsid w:val="00AA2082"/>
    <w:rsid w:val="00AB1FCA"/>
    <w:rsid w:val="00AB3756"/>
    <w:rsid w:val="00AC12A7"/>
    <w:rsid w:val="00AC1600"/>
    <w:rsid w:val="00AC177F"/>
    <w:rsid w:val="00AC3FEB"/>
    <w:rsid w:val="00AC472A"/>
    <w:rsid w:val="00AC7BA7"/>
    <w:rsid w:val="00AC7C08"/>
    <w:rsid w:val="00AD5348"/>
    <w:rsid w:val="00AE1F73"/>
    <w:rsid w:val="00B0504E"/>
    <w:rsid w:val="00B06127"/>
    <w:rsid w:val="00B064DB"/>
    <w:rsid w:val="00B07956"/>
    <w:rsid w:val="00B10AEA"/>
    <w:rsid w:val="00B15662"/>
    <w:rsid w:val="00B22631"/>
    <w:rsid w:val="00B27EAF"/>
    <w:rsid w:val="00B401AB"/>
    <w:rsid w:val="00B5358F"/>
    <w:rsid w:val="00B614D7"/>
    <w:rsid w:val="00B61D3B"/>
    <w:rsid w:val="00B62BA6"/>
    <w:rsid w:val="00B6647A"/>
    <w:rsid w:val="00B7130F"/>
    <w:rsid w:val="00B72487"/>
    <w:rsid w:val="00B7409E"/>
    <w:rsid w:val="00B87E9B"/>
    <w:rsid w:val="00BB2E2F"/>
    <w:rsid w:val="00BC00DA"/>
    <w:rsid w:val="00BC510A"/>
    <w:rsid w:val="00BC5FB7"/>
    <w:rsid w:val="00BD1B2F"/>
    <w:rsid w:val="00BE0305"/>
    <w:rsid w:val="00BE0497"/>
    <w:rsid w:val="00BE081E"/>
    <w:rsid w:val="00BE231F"/>
    <w:rsid w:val="00BE27D4"/>
    <w:rsid w:val="00BF50E1"/>
    <w:rsid w:val="00BF5CD6"/>
    <w:rsid w:val="00BF7CD6"/>
    <w:rsid w:val="00C005BF"/>
    <w:rsid w:val="00C02451"/>
    <w:rsid w:val="00C1047D"/>
    <w:rsid w:val="00C20296"/>
    <w:rsid w:val="00C202FB"/>
    <w:rsid w:val="00C20A0B"/>
    <w:rsid w:val="00C22479"/>
    <w:rsid w:val="00C272D6"/>
    <w:rsid w:val="00C3011C"/>
    <w:rsid w:val="00C306FC"/>
    <w:rsid w:val="00C3586B"/>
    <w:rsid w:val="00C35F6C"/>
    <w:rsid w:val="00C44A26"/>
    <w:rsid w:val="00C47875"/>
    <w:rsid w:val="00C50A9D"/>
    <w:rsid w:val="00C50BEB"/>
    <w:rsid w:val="00C548F9"/>
    <w:rsid w:val="00C62CFA"/>
    <w:rsid w:val="00C6356B"/>
    <w:rsid w:val="00C71C1A"/>
    <w:rsid w:val="00C74AEB"/>
    <w:rsid w:val="00C7523E"/>
    <w:rsid w:val="00C77F8E"/>
    <w:rsid w:val="00C84D08"/>
    <w:rsid w:val="00C86C44"/>
    <w:rsid w:val="00C87665"/>
    <w:rsid w:val="00C910A9"/>
    <w:rsid w:val="00C97F27"/>
    <w:rsid w:val="00CA180C"/>
    <w:rsid w:val="00CA39F9"/>
    <w:rsid w:val="00CA53B5"/>
    <w:rsid w:val="00CA7626"/>
    <w:rsid w:val="00CB6600"/>
    <w:rsid w:val="00CB6C63"/>
    <w:rsid w:val="00CB7C0D"/>
    <w:rsid w:val="00CC0BFE"/>
    <w:rsid w:val="00CC1DFE"/>
    <w:rsid w:val="00CC2790"/>
    <w:rsid w:val="00CE2710"/>
    <w:rsid w:val="00CE3AD9"/>
    <w:rsid w:val="00CF5246"/>
    <w:rsid w:val="00CF5BD3"/>
    <w:rsid w:val="00CF70B6"/>
    <w:rsid w:val="00D03186"/>
    <w:rsid w:val="00D05A1C"/>
    <w:rsid w:val="00D1318A"/>
    <w:rsid w:val="00D150EC"/>
    <w:rsid w:val="00D163FD"/>
    <w:rsid w:val="00D369D0"/>
    <w:rsid w:val="00D43433"/>
    <w:rsid w:val="00D44F2D"/>
    <w:rsid w:val="00D46326"/>
    <w:rsid w:val="00D50113"/>
    <w:rsid w:val="00D51B48"/>
    <w:rsid w:val="00D52136"/>
    <w:rsid w:val="00D53668"/>
    <w:rsid w:val="00D55025"/>
    <w:rsid w:val="00D6219E"/>
    <w:rsid w:val="00D66FEA"/>
    <w:rsid w:val="00D6737F"/>
    <w:rsid w:val="00D7004D"/>
    <w:rsid w:val="00D76D44"/>
    <w:rsid w:val="00D824A4"/>
    <w:rsid w:val="00D86508"/>
    <w:rsid w:val="00D97982"/>
    <w:rsid w:val="00DA0E8F"/>
    <w:rsid w:val="00DA1DB7"/>
    <w:rsid w:val="00DB5089"/>
    <w:rsid w:val="00DB65A1"/>
    <w:rsid w:val="00DC0265"/>
    <w:rsid w:val="00DC0A18"/>
    <w:rsid w:val="00DC179A"/>
    <w:rsid w:val="00DC2DE1"/>
    <w:rsid w:val="00DC4031"/>
    <w:rsid w:val="00DC69FD"/>
    <w:rsid w:val="00DC6C05"/>
    <w:rsid w:val="00DD214B"/>
    <w:rsid w:val="00DE2BA6"/>
    <w:rsid w:val="00DE78CD"/>
    <w:rsid w:val="00DF703A"/>
    <w:rsid w:val="00E002AC"/>
    <w:rsid w:val="00E037E2"/>
    <w:rsid w:val="00E14508"/>
    <w:rsid w:val="00E17537"/>
    <w:rsid w:val="00E24928"/>
    <w:rsid w:val="00E256FB"/>
    <w:rsid w:val="00E31253"/>
    <w:rsid w:val="00E31D7C"/>
    <w:rsid w:val="00E558C2"/>
    <w:rsid w:val="00E562F8"/>
    <w:rsid w:val="00E70AA3"/>
    <w:rsid w:val="00E764E8"/>
    <w:rsid w:val="00E84624"/>
    <w:rsid w:val="00E93D13"/>
    <w:rsid w:val="00E97B0F"/>
    <w:rsid w:val="00EA242A"/>
    <w:rsid w:val="00EA3736"/>
    <w:rsid w:val="00EA53C7"/>
    <w:rsid w:val="00EB3C54"/>
    <w:rsid w:val="00EC6831"/>
    <w:rsid w:val="00EC7A34"/>
    <w:rsid w:val="00EC7BC1"/>
    <w:rsid w:val="00ED2008"/>
    <w:rsid w:val="00ED26A2"/>
    <w:rsid w:val="00ED71AE"/>
    <w:rsid w:val="00ED7F06"/>
    <w:rsid w:val="00EE0540"/>
    <w:rsid w:val="00EE5F8F"/>
    <w:rsid w:val="00EE64C6"/>
    <w:rsid w:val="00EF1990"/>
    <w:rsid w:val="00EF40E5"/>
    <w:rsid w:val="00EF79B2"/>
    <w:rsid w:val="00F05FE1"/>
    <w:rsid w:val="00F07A4C"/>
    <w:rsid w:val="00F10EAD"/>
    <w:rsid w:val="00F13E38"/>
    <w:rsid w:val="00F178D3"/>
    <w:rsid w:val="00F260EF"/>
    <w:rsid w:val="00F262CA"/>
    <w:rsid w:val="00F273F1"/>
    <w:rsid w:val="00F34B9E"/>
    <w:rsid w:val="00F35D8E"/>
    <w:rsid w:val="00F4031D"/>
    <w:rsid w:val="00F434DA"/>
    <w:rsid w:val="00F44416"/>
    <w:rsid w:val="00F4528A"/>
    <w:rsid w:val="00F50C4F"/>
    <w:rsid w:val="00F51DCD"/>
    <w:rsid w:val="00F54905"/>
    <w:rsid w:val="00F551C3"/>
    <w:rsid w:val="00F62000"/>
    <w:rsid w:val="00F62220"/>
    <w:rsid w:val="00F62504"/>
    <w:rsid w:val="00F65A89"/>
    <w:rsid w:val="00F6623B"/>
    <w:rsid w:val="00F672BE"/>
    <w:rsid w:val="00F674DF"/>
    <w:rsid w:val="00F8096B"/>
    <w:rsid w:val="00F859E8"/>
    <w:rsid w:val="00F92F75"/>
    <w:rsid w:val="00F93719"/>
    <w:rsid w:val="00FA28F2"/>
    <w:rsid w:val="00FA7713"/>
    <w:rsid w:val="00FA7D0E"/>
    <w:rsid w:val="00FB11A8"/>
    <w:rsid w:val="00FB19D7"/>
    <w:rsid w:val="00FB6C77"/>
    <w:rsid w:val="00FC04E1"/>
    <w:rsid w:val="00FC7FF3"/>
    <w:rsid w:val="00FD2412"/>
    <w:rsid w:val="00FD5AAA"/>
    <w:rsid w:val="00FD62C8"/>
    <w:rsid w:val="00FD6B51"/>
    <w:rsid w:val="00FF072A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FB99"/>
  <w15:chartTrackingRefBased/>
  <w15:docId w15:val="{7EE45F14-CE4C-487E-BAAC-D4B2E472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CD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rsid w:val="00F51DC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51D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1DCD"/>
    <w:pPr>
      <w:keepNext/>
      <w:numPr>
        <w:numId w:val="1"/>
      </w:numPr>
      <w:tabs>
        <w:tab w:val="left" w:pos="3544"/>
        <w:tab w:val="left" w:pos="3686"/>
      </w:tabs>
      <w:jc w:val="center"/>
      <w:outlineLvl w:val="2"/>
    </w:pPr>
    <w:rPr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D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51D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51D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aliases w:val="Название"/>
    <w:basedOn w:val="a"/>
    <w:next w:val="a"/>
    <w:link w:val="a4"/>
    <w:qFormat/>
    <w:rsid w:val="00F51DCD"/>
    <w:pPr>
      <w:spacing w:before="120" w:after="120"/>
    </w:pPr>
    <w:rPr>
      <w:b/>
      <w:lang w:val="x-none" w:eastAsia="x-none"/>
    </w:rPr>
  </w:style>
  <w:style w:type="character" w:customStyle="1" w:styleId="a4">
    <w:name w:val="Заголовок Знак"/>
    <w:aliases w:val="Название Знак"/>
    <w:link w:val="a3"/>
    <w:rsid w:val="00F51DCD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F51DCD"/>
    <w:pPr>
      <w:framePr w:w="4202" w:h="3768" w:hRule="exact" w:hSpace="180" w:wrap="auto" w:vAnchor="text" w:hAnchor="page" w:x="1013" w:y="155"/>
      <w:jc w:val="center"/>
    </w:pPr>
    <w:rPr>
      <w:sz w:val="24"/>
      <w:lang w:val="x-none" w:eastAsia="x-none"/>
    </w:rPr>
  </w:style>
  <w:style w:type="character" w:customStyle="1" w:styleId="a6">
    <w:name w:val="Основной текст Знак"/>
    <w:link w:val="a5"/>
    <w:rsid w:val="00F51DC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rsid w:val="00F51DCD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F51DCD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F51D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51DCD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footer"/>
    <w:basedOn w:val="a"/>
    <w:link w:val="aa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F51DC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F51DCD"/>
  </w:style>
  <w:style w:type="character" w:customStyle="1" w:styleId="ac">
    <w:name w:val="Схема документа Знак"/>
    <w:link w:val="ad"/>
    <w:semiHidden/>
    <w:rsid w:val="00F51DC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d">
    <w:name w:val="Document Map"/>
    <w:basedOn w:val="a"/>
    <w:link w:val="ac"/>
    <w:semiHidden/>
    <w:rsid w:val="00F51DC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11">
    <w:name w:val="Заголовок №1_"/>
    <w:link w:val="12"/>
    <w:rsid w:val="00F51DCD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51DCD"/>
    <w:pPr>
      <w:shd w:val="clear" w:color="auto" w:fill="FFFFFF"/>
      <w:spacing w:line="322" w:lineRule="exact"/>
      <w:outlineLvl w:val="0"/>
    </w:pPr>
    <w:rPr>
      <w:rFonts w:ascii="Calibri" w:eastAsia="Calibri" w:hAnsi="Calibri"/>
      <w:sz w:val="26"/>
      <w:szCs w:val="26"/>
      <w:lang w:val="x-none" w:eastAsia="x-none"/>
    </w:rPr>
  </w:style>
  <w:style w:type="character" w:customStyle="1" w:styleId="ae">
    <w:name w:val="Основной текст_"/>
    <w:link w:val="13"/>
    <w:rsid w:val="00F51DCD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F51DCD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af">
    <w:name w:val="Normal (Web)"/>
    <w:basedOn w:val="a"/>
    <w:uiPriority w:val="99"/>
    <w:unhideWhenUsed/>
    <w:rsid w:val="00F51D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header"/>
    <w:basedOn w:val="a"/>
    <w:link w:val="af1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F51DC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ложение"/>
    <w:basedOn w:val="a"/>
    <w:link w:val="af3"/>
    <w:qFormat/>
    <w:rsid w:val="00F51DCD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  <w:lang w:val="x-none" w:eastAsia="x-none"/>
    </w:rPr>
  </w:style>
  <w:style w:type="character" w:customStyle="1" w:styleId="af3">
    <w:name w:val="Положение Знак"/>
    <w:link w:val="af2"/>
    <w:rsid w:val="00F51DCD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F51DCD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F51DCD"/>
    <w:rPr>
      <w:rFonts w:ascii="Tahoma" w:eastAsia="Times New Roman" w:hAnsi="Tahoma" w:cs="Tahoma"/>
      <w:sz w:val="16"/>
      <w:szCs w:val="16"/>
    </w:rPr>
  </w:style>
  <w:style w:type="character" w:customStyle="1" w:styleId="af6">
    <w:name w:val="Гипертекстовая ссылка"/>
    <w:uiPriority w:val="99"/>
    <w:rsid w:val="001A3277"/>
    <w:rPr>
      <w:color w:val="106BBE"/>
    </w:rPr>
  </w:style>
  <w:style w:type="paragraph" w:customStyle="1" w:styleId="33">
    <w:name w:val="Основной текст3"/>
    <w:basedOn w:val="a"/>
    <w:rsid w:val="005E77FB"/>
    <w:pPr>
      <w:shd w:val="clear" w:color="auto" w:fill="FFFFFF"/>
      <w:spacing w:after="300" w:line="384" w:lineRule="exact"/>
      <w:jc w:val="both"/>
    </w:pPr>
    <w:rPr>
      <w:sz w:val="22"/>
      <w:szCs w:val="22"/>
      <w:lang w:eastAsia="ru-RU"/>
    </w:rPr>
  </w:style>
  <w:style w:type="character" w:customStyle="1" w:styleId="11pt">
    <w:name w:val="Основной текст + 11 pt"/>
    <w:rsid w:val="00EA242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8C0298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8C0298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0298"/>
    <w:pPr>
      <w:shd w:val="clear" w:color="auto" w:fill="FFFFFF"/>
      <w:spacing w:after="240" w:line="0" w:lineRule="atLeast"/>
      <w:jc w:val="center"/>
    </w:pPr>
    <w:rPr>
      <w:rFonts w:ascii="Calibri" w:eastAsia="Calibri" w:hAnsi="Calibri"/>
      <w:sz w:val="19"/>
      <w:szCs w:val="19"/>
      <w:lang w:eastAsia="ru-RU"/>
    </w:rPr>
  </w:style>
  <w:style w:type="character" w:styleId="af7">
    <w:name w:val="annotation reference"/>
    <w:uiPriority w:val="99"/>
    <w:semiHidden/>
    <w:unhideWhenUsed/>
    <w:rsid w:val="00805B1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05B17"/>
  </w:style>
  <w:style w:type="character" w:customStyle="1" w:styleId="af9">
    <w:name w:val="Текст примечания Знак"/>
    <w:link w:val="af8"/>
    <w:uiPriority w:val="99"/>
    <w:semiHidden/>
    <w:rsid w:val="00805B17"/>
    <w:rPr>
      <w:rFonts w:ascii="Times New Roman" w:eastAsia="Times New Roman" w:hAnsi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05B17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805B17"/>
    <w:rPr>
      <w:rFonts w:ascii="Times New Roman" w:eastAsia="Times New Roman" w:hAnsi="Times New Roman"/>
      <w:b/>
      <w:bCs/>
      <w:lang w:eastAsia="en-US"/>
    </w:rPr>
  </w:style>
  <w:style w:type="paragraph" w:styleId="afc">
    <w:name w:val="List Paragraph"/>
    <w:basedOn w:val="a"/>
    <w:uiPriority w:val="34"/>
    <w:qFormat/>
    <w:rsid w:val="000A69C6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DE78CD"/>
  </w:style>
  <w:style w:type="character" w:customStyle="1" w:styleId="afe">
    <w:name w:val="Текст сноски Знак"/>
    <w:basedOn w:val="a0"/>
    <w:link w:val="afd"/>
    <w:uiPriority w:val="99"/>
    <w:semiHidden/>
    <w:rsid w:val="00DE78CD"/>
    <w:rPr>
      <w:rFonts w:ascii="Times New Roman" w:eastAsia="Times New Roman" w:hAnsi="Times New Roman"/>
      <w:lang w:eastAsia="en-US"/>
    </w:rPr>
  </w:style>
  <w:style w:type="character" w:styleId="aff">
    <w:name w:val="footnote reference"/>
    <w:basedOn w:val="a0"/>
    <w:uiPriority w:val="99"/>
    <w:semiHidden/>
    <w:unhideWhenUsed/>
    <w:rsid w:val="00DE78CD"/>
    <w:rPr>
      <w:vertAlign w:val="superscript"/>
    </w:rPr>
  </w:style>
  <w:style w:type="paragraph" w:styleId="aff0">
    <w:name w:val="Revision"/>
    <w:hidden/>
    <w:uiPriority w:val="99"/>
    <w:semiHidden/>
    <w:rsid w:val="002879D4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ricp.ru\tdfs\Public\_&#1051;&#1080;&#1095;&#1085;&#1072;&#1103;%20&#1087;&#1072;&#1087;&#1082;&#1072;\profile\shalunova_a\Desktop\&#1082;&#1086;&#1085;&#1082;&#1091;&#1088;&#1089;\&#1087;&#1086;&#1083;&#1086;&#1078;&#1077;&#1085;&#1080;&#1077;\&#1087;&#1088;&#1080;&#1083;&#1086;&#1078;&#1077;&#1085;&#1080;&#1077;%20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D12DC-0941-472C-AFA7-4BD8521F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4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Положению о порядке проведения конкурса на замещение должностей научных работников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Положению о порядке проведения конкурса на замещение должностей научных работников</dc:title>
  <dc:subject/>
  <dc:creator>Шалунова Анна Викторовна</dc:creator>
  <cp:keywords/>
  <dc:description/>
  <cp:lastModifiedBy>Шалунова Анна Викторовна</cp:lastModifiedBy>
  <cp:revision>3</cp:revision>
  <cp:lastPrinted>2021-07-09T07:46:00Z</cp:lastPrinted>
  <dcterms:created xsi:type="dcterms:W3CDTF">2021-07-09T07:46:00Z</dcterms:created>
  <dcterms:modified xsi:type="dcterms:W3CDTF">2021-07-23T06:40:00Z</dcterms:modified>
</cp:coreProperties>
</file>